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C8" w:rsidRPr="000D676E" w:rsidRDefault="008609C8" w:rsidP="008609C8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 w:rsidRPr="000D676E"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8609C8" w:rsidRPr="000D676E" w:rsidRDefault="008609C8" w:rsidP="008609C8">
      <w:pPr>
        <w:jc w:val="center"/>
        <w:rPr>
          <w:rFonts w:ascii="方正小标宋简体" w:eastAsia="方正小标宋简体" w:hAnsi="华文中宋"/>
          <w:color w:val="000000"/>
          <w:sz w:val="40"/>
          <w:szCs w:val="40"/>
        </w:rPr>
      </w:pPr>
      <w:r w:rsidRPr="000D676E">
        <w:rPr>
          <w:rFonts w:ascii="方正小标宋简体" w:eastAsia="方正小标宋简体" w:hAnsi="华文中宋" w:hint="eastAsia"/>
          <w:color w:val="000000"/>
          <w:sz w:val="40"/>
          <w:szCs w:val="40"/>
        </w:rPr>
        <w:t>山东省教师资格申请人员体格检查表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"/>
        <w:gridCol w:w="1151"/>
        <w:gridCol w:w="453"/>
        <w:gridCol w:w="117"/>
        <w:gridCol w:w="570"/>
        <w:gridCol w:w="216"/>
        <w:gridCol w:w="301"/>
        <w:gridCol w:w="54"/>
        <w:gridCol w:w="163"/>
        <w:gridCol w:w="252"/>
        <w:gridCol w:w="41"/>
        <w:gridCol w:w="34"/>
        <w:gridCol w:w="80"/>
        <w:gridCol w:w="445"/>
        <w:gridCol w:w="72"/>
        <w:gridCol w:w="53"/>
        <w:gridCol w:w="308"/>
        <w:gridCol w:w="263"/>
        <w:gridCol w:w="83"/>
        <w:gridCol w:w="109"/>
        <w:gridCol w:w="378"/>
        <w:gridCol w:w="338"/>
        <w:gridCol w:w="232"/>
        <w:gridCol w:w="219"/>
        <w:gridCol w:w="136"/>
        <w:gridCol w:w="216"/>
        <w:gridCol w:w="500"/>
        <w:gridCol w:w="70"/>
        <w:gridCol w:w="571"/>
        <w:gridCol w:w="1960"/>
        <w:gridCol w:w="23"/>
      </w:tblGrid>
      <w:tr w:rsidR="008609C8" w:rsidRPr="000D676E">
        <w:trPr>
          <w:trHeight w:val="282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编  号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一寸照片</w:t>
            </w:r>
          </w:p>
        </w:tc>
      </w:tr>
      <w:tr w:rsidR="008609C8" w:rsidRPr="000D676E">
        <w:trPr>
          <w:trHeight w:val="301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姓  名</w:t>
            </w:r>
          </w:p>
        </w:tc>
        <w:tc>
          <w:tcPr>
            <w:tcW w:w="627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 xml:space="preserve">       </w:t>
            </w: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</w:tr>
      <w:tr w:rsidR="008609C8" w:rsidRPr="000D676E">
        <w:trPr>
          <w:trHeight w:val="266"/>
          <w:jc w:val="center"/>
        </w:trPr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既往病史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肝炎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27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主检医师意见：</w:t>
            </w:r>
          </w:p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</w:p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</w:p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签名：</w:t>
            </w: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</w:tr>
      <w:tr w:rsidR="008609C8" w:rsidRPr="000D676E">
        <w:trPr>
          <w:trHeight w:val="251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结核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276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</w:tr>
      <w:tr w:rsidR="008609C8" w:rsidRPr="000D676E">
        <w:trPr>
          <w:trHeight w:val="157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皮肤病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276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</w:tr>
      <w:tr w:rsidR="008609C8" w:rsidRPr="000D676E">
        <w:trPr>
          <w:trHeight w:val="157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性传播性疾病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276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</w:tr>
      <w:tr w:rsidR="008609C8" w:rsidRPr="000D676E">
        <w:trPr>
          <w:trHeight w:val="298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精神病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27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本人签名：</w:t>
            </w: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</w:tr>
      <w:tr w:rsidR="008609C8" w:rsidRPr="000D676E">
        <w:trPr>
          <w:trHeight w:val="298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其他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276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</w:tr>
      <w:tr w:rsidR="008609C8" w:rsidRPr="000D676E">
        <w:trPr>
          <w:trHeight w:val="266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眼科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裸眼视力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右：</w:t>
            </w:r>
          </w:p>
        </w:tc>
        <w:tc>
          <w:tcPr>
            <w:tcW w:w="144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矫正视力</w:t>
            </w:r>
          </w:p>
        </w:tc>
        <w:tc>
          <w:tcPr>
            <w:tcW w:w="1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右：矫正度数</w:t>
            </w:r>
          </w:p>
        </w:tc>
        <w:tc>
          <w:tcPr>
            <w:tcW w:w="14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检查者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医师意见：</w:t>
            </w:r>
          </w:p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</w:p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</w:p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</w:p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</w:p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签名：</w:t>
            </w:r>
          </w:p>
        </w:tc>
      </w:tr>
      <w:tr w:rsidR="008609C8" w:rsidRPr="000D676E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左：</w:t>
            </w:r>
          </w:p>
        </w:tc>
        <w:tc>
          <w:tcPr>
            <w:tcW w:w="144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左：矫正度数</w:t>
            </w:r>
          </w:p>
        </w:tc>
        <w:tc>
          <w:tcPr>
            <w:tcW w:w="14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</w:tr>
      <w:tr w:rsidR="008609C8" w:rsidRPr="000D676E">
        <w:trPr>
          <w:trHeight w:val="987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色觉检查</w:t>
            </w:r>
          </w:p>
        </w:tc>
        <w:tc>
          <w:tcPr>
            <w:tcW w:w="4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  <w:sz w:val="18"/>
              </w:rPr>
            </w:pPr>
            <w:r w:rsidRPr="000D676E">
              <w:rPr>
                <w:rFonts w:ascii="新宋体" w:eastAsia="新宋体" w:hAnsi="新宋体" w:hint="eastAsia"/>
                <w:color w:val="000000"/>
                <w:sz w:val="18"/>
              </w:rPr>
              <w:t>彩色图案及彩色数码检查：</w:t>
            </w:r>
            <w:r w:rsidRPr="000D676E">
              <w:rPr>
                <w:rFonts w:ascii="新宋体" w:eastAsia="新宋体" w:hAnsi="新宋体" w:hint="eastAsia"/>
                <w:color w:val="000000"/>
                <w:sz w:val="18"/>
                <w:u w:val="single"/>
              </w:rPr>
              <w:t xml:space="preserve">               </w:t>
            </w:r>
          </w:p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  <w:sz w:val="18"/>
                <w:u w:val="single"/>
              </w:rPr>
            </w:pPr>
            <w:r w:rsidRPr="000D676E">
              <w:rPr>
                <w:rFonts w:ascii="新宋体" w:eastAsia="新宋体" w:hAnsi="新宋体" w:hint="eastAsia"/>
                <w:color w:val="000000"/>
                <w:sz w:val="18"/>
              </w:rPr>
              <w:t>色觉检查图名称：</w:t>
            </w:r>
            <w:r w:rsidRPr="000D676E">
              <w:rPr>
                <w:rFonts w:ascii="新宋体" w:eastAsia="新宋体" w:hAnsi="新宋体" w:hint="eastAsia"/>
                <w:color w:val="000000"/>
                <w:sz w:val="18"/>
                <w:u w:val="single"/>
              </w:rPr>
              <w:t xml:space="preserve">               </w:t>
            </w:r>
          </w:p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  <w:sz w:val="18"/>
              </w:rPr>
            </w:pPr>
            <w:r w:rsidRPr="000D676E">
              <w:rPr>
                <w:rFonts w:ascii="新宋体" w:eastAsia="新宋体" w:hAnsi="新宋体" w:hint="eastAsia"/>
                <w:color w:val="000000"/>
                <w:sz w:val="18"/>
              </w:rPr>
              <w:t>单色识别能力检查：（色觉</w:t>
            </w:r>
            <w:proofErr w:type="gramStart"/>
            <w:r w:rsidRPr="000D676E">
              <w:rPr>
                <w:rFonts w:ascii="新宋体" w:eastAsia="新宋体" w:hAnsi="新宋体" w:hint="eastAsia"/>
                <w:color w:val="000000"/>
                <w:sz w:val="18"/>
              </w:rPr>
              <w:t>异常者查此项</w:t>
            </w:r>
            <w:proofErr w:type="gramEnd"/>
            <w:r w:rsidRPr="000D676E">
              <w:rPr>
                <w:rFonts w:ascii="新宋体" w:eastAsia="新宋体" w:hAnsi="新宋体" w:hint="eastAsia"/>
                <w:color w:val="000000"/>
                <w:sz w:val="18"/>
              </w:rPr>
              <w:t>）</w:t>
            </w:r>
          </w:p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  <w:sz w:val="18"/>
              </w:rPr>
              <w:t>红（   ） 黄（   ） 绿（   ） 蓝（   ） 紫（   ）</w:t>
            </w:r>
          </w:p>
        </w:tc>
        <w:tc>
          <w:tcPr>
            <w:tcW w:w="14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检查者</w:t>
            </w: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</w:tr>
      <w:tr w:rsidR="008609C8" w:rsidRPr="000D676E">
        <w:trPr>
          <w:trHeight w:val="282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眼病</w:t>
            </w:r>
          </w:p>
        </w:tc>
        <w:tc>
          <w:tcPr>
            <w:tcW w:w="4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4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</w:tr>
      <w:tr w:rsidR="008609C8" w:rsidRPr="000D676E">
        <w:trPr>
          <w:trHeight w:val="282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内科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血压</w:t>
            </w:r>
          </w:p>
        </w:tc>
        <w:tc>
          <w:tcPr>
            <w:tcW w:w="4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 xml:space="preserve">/         </w:t>
            </w:r>
            <w:proofErr w:type="spellStart"/>
            <w:r w:rsidRPr="000D676E">
              <w:rPr>
                <w:rFonts w:ascii="新宋体" w:eastAsia="新宋体" w:hAnsi="新宋体" w:hint="eastAsia"/>
                <w:color w:val="000000"/>
              </w:rPr>
              <w:t>kpa</w:t>
            </w:r>
            <w:proofErr w:type="spellEnd"/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检查者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医师意见：</w:t>
            </w:r>
          </w:p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</w:p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</w:p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签名：</w:t>
            </w:r>
          </w:p>
        </w:tc>
      </w:tr>
      <w:tr w:rsidR="008609C8" w:rsidRPr="000D676E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发育情况</w:t>
            </w:r>
          </w:p>
        </w:tc>
        <w:tc>
          <w:tcPr>
            <w:tcW w:w="3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心脏及血管</w:t>
            </w: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</w:tr>
      <w:tr w:rsidR="008609C8" w:rsidRPr="000D676E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呼吸系统</w:t>
            </w:r>
          </w:p>
        </w:tc>
        <w:tc>
          <w:tcPr>
            <w:tcW w:w="3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神经系统</w:t>
            </w: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</w:tr>
      <w:tr w:rsidR="008609C8" w:rsidRPr="000D676E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腹部器官</w:t>
            </w:r>
          </w:p>
        </w:tc>
        <w:tc>
          <w:tcPr>
            <w:tcW w:w="627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 xml:space="preserve">肝                 </w:t>
            </w:r>
            <w:proofErr w:type="gramStart"/>
            <w:r w:rsidRPr="000D676E">
              <w:rPr>
                <w:rFonts w:ascii="新宋体" w:eastAsia="新宋体" w:hAnsi="新宋体" w:hint="eastAsia"/>
                <w:color w:val="000000"/>
              </w:rPr>
              <w:t>脾</w:t>
            </w:r>
            <w:proofErr w:type="gramEnd"/>
            <w:r w:rsidRPr="000D676E">
              <w:rPr>
                <w:rFonts w:ascii="新宋体" w:eastAsia="新宋体" w:hAnsi="新宋体" w:hint="eastAsia"/>
                <w:color w:val="000000"/>
              </w:rPr>
              <w:t xml:space="preserve">                  肾</w:t>
            </w: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</w:tr>
      <w:tr w:rsidR="008609C8" w:rsidRPr="000D676E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其它</w:t>
            </w:r>
          </w:p>
        </w:tc>
        <w:tc>
          <w:tcPr>
            <w:tcW w:w="627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</w:tr>
      <w:tr w:rsidR="008609C8" w:rsidRPr="000D676E">
        <w:trPr>
          <w:trHeight w:val="282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外科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身高</w:t>
            </w:r>
          </w:p>
        </w:tc>
        <w:tc>
          <w:tcPr>
            <w:tcW w:w="2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right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厘米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体重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right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千克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颈部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医师意见：</w:t>
            </w:r>
          </w:p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</w:p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</w:p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签名：</w:t>
            </w:r>
          </w:p>
        </w:tc>
      </w:tr>
      <w:tr w:rsidR="008609C8" w:rsidRPr="000D676E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皮肤</w:t>
            </w:r>
          </w:p>
        </w:tc>
        <w:tc>
          <w:tcPr>
            <w:tcW w:w="2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面部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关节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</w:tr>
      <w:tr w:rsidR="008609C8" w:rsidRPr="000D676E">
        <w:trPr>
          <w:trHeight w:val="282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脊柱</w:t>
            </w:r>
          </w:p>
        </w:tc>
        <w:tc>
          <w:tcPr>
            <w:tcW w:w="2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四肢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检查者</w:t>
            </w: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</w:tr>
      <w:tr w:rsidR="008609C8" w:rsidRPr="000D676E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其它</w:t>
            </w:r>
          </w:p>
        </w:tc>
        <w:tc>
          <w:tcPr>
            <w:tcW w:w="4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3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</w:tr>
      <w:tr w:rsidR="008609C8" w:rsidRPr="000D676E">
        <w:trPr>
          <w:trHeight w:val="282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耳鼻喉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听力</w:t>
            </w:r>
          </w:p>
        </w:tc>
        <w:tc>
          <w:tcPr>
            <w:tcW w:w="1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左耳      米</w:t>
            </w:r>
          </w:p>
        </w:tc>
        <w:tc>
          <w:tcPr>
            <w:tcW w:w="1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右耳      米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检查者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医师意见：</w:t>
            </w:r>
          </w:p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</w:p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签名：</w:t>
            </w:r>
          </w:p>
        </w:tc>
      </w:tr>
      <w:tr w:rsidR="008609C8" w:rsidRPr="000D676E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嗅觉</w:t>
            </w:r>
          </w:p>
        </w:tc>
        <w:tc>
          <w:tcPr>
            <w:tcW w:w="36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检查者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</w:tr>
      <w:tr w:rsidR="008609C8" w:rsidRPr="000D676E">
        <w:trPr>
          <w:trHeight w:val="282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耳鼻咽喉</w:t>
            </w:r>
          </w:p>
        </w:tc>
        <w:tc>
          <w:tcPr>
            <w:tcW w:w="627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</w:tr>
      <w:tr w:rsidR="008609C8" w:rsidRPr="000D676E">
        <w:trPr>
          <w:trHeight w:val="282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口腔科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唇</w:t>
            </w:r>
            <w:proofErr w:type="gramStart"/>
            <w:r w:rsidRPr="000D676E">
              <w:rPr>
                <w:rFonts w:ascii="新宋体" w:eastAsia="新宋体" w:hAnsi="新宋体" w:hint="eastAsia"/>
                <w:color w:val="000000"/>
              </w:rPr>
              <w:t>腭</w:t>
            </w:r>
            <w:proofErr w:type="gramEnd"/>
          </w:p>
        </w:tc>
        <w:tc>
          <w:tcPr>
            <w:tcW w:w="43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3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是否口吃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医师意见：</w:t>
            </w:r>
          </w:p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</w:p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签名：</w:t>
            </w:r>
          </w:p>
        </w:tc>
      </w:tr>
      <w:tr w:rsidR="008609C8" w:rsidRPr="000D676E">
        <w:trPr>
          <w:trHeight w:val="282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牙齿</w:t>
            </w:r>
          </w:p>
        </w:tc>
        <w:tc>
          <w:tcPr>
            <w:tcW w:w="43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（齿缺失——</w:t>
            </w:r>
            <w:proofErr w:type="gramStart"/>
            <w:r w:rsidRPr="000D676E">
              <w:rPr>
                <w:rFonts w:ascii="新宋体" w:eastAsia="新宋体" w:hAnsi="新宋体" w:hint="eastAsia"/>
                <w:color w:val="000000"/>
              </w:rPr>
              <w:t>————</w:t>
            </w:r>
            <w:proofErr w:type="gramEnd"/>
            <w:r w:rsidRPr="000D676E">
              <w:rPr>
                <w:rFonts w:ascii="新宋体" w:eastAsia="新宋体" w:hAnsi="新宋体" w:hint="eastAsia"/>
                <w:color w:val="000000"/>
              </w:rPr>
              <w:t>+——</w:t>
            </w:r>
            <w:proofErr w:type="gramStart"/>
            <w:r w:rsidRPr="000D676E">
              <w:rPr>
                <w:rFonts w:ascii="新宋体" w:eastAsia="新宋体" w:hAnsi="新宋体" w:hint="eastAsia"/>
                <w:color w:val="000000"/>
              </w:rPr>
              <w:t>————</w:t>
            </w:r>
            <w:proofErr w:type="gramEnd"/>
            <w:r w:rsidRPr="000D676E">
              <w:rPr>
                <w:rFonts w:ascii="新宋体" w:eastAsia="新宋体" w:hAnsi="新宋体" w:hint="eastAsia"/>
                <w:color w:val="000000"/>
              </w:rPr>
              <w:t>）</w:t>
            </w:r>
          </w:p>
        </w:tc>
        <w:tc>
          <w:tcPr>
            <w:tcW w:w="13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</w:tr>
      <w:tr w:rsidR="008609C8" w:rsidRPr="000D676E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其它</w:t>
            </w:r>
          </w:p>
        </w:tc>
        <w:tc>
          <w:tcPr>
            <w:tcW w:w="627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</w:tr>
      <w:tr w:rsidR="008609C8" w:rsidRPr="000D676E">
        <w:trPr>
          <w:trHeight w:val="282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胸透</w:t>
            </w:r>
          </w:p>
        </w:tc>
        <w:tc>
          <w:tcPr>
            <w:tcW w:w="5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胸部透视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医师意见：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签名：</w:t>
            </w:r>
          </w:p>
        </w:tc>
      </w:tr>
      <w:tr w:rsidR="008609C8" w:rsidRPr="000D676E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3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若胸透异常，则进行胸片检查</w:t>
            </w:r>
          </w:p>
        </w:tc>
        <w:tc>
          <w:tcPr>
            <w:tcW w:w="220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检查结果: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医师意见：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签名：</w:t>
            </w:r>
          </w:p>
        </w:tc>
      </w:tr>
      <w:tr w:rsidR="008609C8" w:rsidRPr="000D676E">
        <w:trPr>
          <w:trHeight w:val="282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肝功</w:t>
            </w:r>
          </w:p>
        </w:tc>
        <w:tc>
          <w:tcPr>
            <w:tcW w:w="5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肝脏功能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医师意见：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签名：</w:t>
            </w:r>
          </w:p>
        </w:tc>
      </w:tr>
      <w:tr w:rsidR="008609C8" w:rsidRPr="000D676E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331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若转氨酶异常，需进一步明确诊断</w:t>
            </w:r>
          </w:p>
        </w:tc>
        <w:tc>
          <w:tcPr>
            <w:tcW w:w="21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检查结果：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医师意见：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签名：</w:t>
            </w:r>
          </w:p>
        </w:tc>
      </w:tr>
      <w:tr w:rsidR="008609C8" w:rsidRPr="000D676E">
        <w:trPr>
          <w:trHeight w:val="282"/>
          <w:jc w:val="center"/>
        </w:trPr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生殖科（仅限申请幼儿园教师资格认定人员）</w:t>
            </w:r>
          </w:p>
        </w:tc>
        <w:tc>
          <w:tcPr>
            <w:tcW w:w="27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proofErr w:type="gramStart"/>
            <w:r w:rsidRPr="000D676E">
              <w:rPr>
                <w:rFonts w:ascii="新宋体" w:eastAsia="新宋体" w:hAnsi="新宋体" w:hint="eastAsia"/>
                <w:color w:val="000000"/>
              </w:rPr>
              <w:t>淋</w:t>
            </w:r>
            <w:proofErr w:type="gramEnd"/>
            <w:r w:rsidRPr="000D676E">
              <w:rPr>
                <w:rFonts w:ascii="新宋体" w:eastAsia="新宋体" w:hAnsi="新宋体" w:hint="eastAsia"/>
                <w:color w:val="000000"/>
              </w:rPr>
              <w:t>球菌</w:t>
            </w:r>
          </w:p>
        </w:tc>
        <w:tc>
          <w:tcPr>
            <w:tcW w:w="35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主检医师意见：</w:t>
            </w:r>
          </w:p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</w:p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</w:p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签名：</w:t>
            </w:r>
          </w:p>
        </w:tc>
      </w:tr>
      <w:tr w:rsidR="008609C8" w:rsidRPr="000D676E">
        <w:trPr>
          <w:trHeight w:val="298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272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梅毒螺旋体</w:t>
            </w:r>
          </w:p>
        </w:tc>
        <w:tc>
          <w:tcPr>
            <w:tcW w:w="35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</w:tr>
      <w:tr w:rsidR="008609C8" w:rsidRPr="000D676E">
        <w:trPr>
          <w:trHeight w:val="298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妇科</w:t>
            </w:r>
          </w:p>
        </w:tc>
        <w:tc>
          <w:tcPr>
            <w:tcW w:w="2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滴虫</w:t>
            </w:r>
          </w:p>
        </w:tc>
        <w:tc>
          <w:tcPr>
            <w:tcW w:w="35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0D676E" w:rsidRDefault="008609C8" w:rsidP="00FD13B5">
            <w:pPr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</w:tr>
      <w:tr w:rsidR="008609C8" w:rsidRPr="000D676E">
        <w:trPr>
          <w:trHeight w:val="298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2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外阴阴道假丝酵母菌</w:t>
            </w:r>
          </w:p>
        </w:tc>
        <w:tc>
          <w:tcPr>
            <w:tcW w:w="354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</w:tr>
      <w:tr w:rsidR="008609C8" w:rsidRPr="000D676E">
        <w:trPr>
          <w:gridAfter w:val="1"/>
          <w:wAfter w:w="23" w:type="dxa"/>
          <w:trHeight w:val="789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体检</w:t>
            </w:r>
          </w:p>
          <w:p w:rsidR="008609C8" w:rsidRPr="000D676E" w:rsidRDefault="008609C8" w:rsidP="00FD13B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结论</w:t>
            </w:r>
          </w:p>
        </w:tc>
        <w:tc>
          <w:tcPr>
            <w:tcW w:w="823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9C8" w:rsidRPr="000D676E" w:rsidRDefault="008609C8" w:rsidP="00FD13B5">
            <w:pPr>
              <w:ind w:right="1050" w:firstLineChars="1950" w:firstLine="4095"/>
              <w:rPr>
                <w:rFonts w:ascii="新宋体" w:eastAsia="新宋体" w:hAnsi="新宋体"/>
                <w:color w:val="00000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主检医师签名：</w:t>
            </w:r>
          </w:p>
          <w:p w:rsidR="008609C8" w:rsidRPr="000D676E" w:rsidRDefault="008609C8" w:rsidP="00FD13B5">
            <w:pPr>
              <w:widowControl/>
              <w:ind w:right="1134"/>
              <w:jc w:val="right"/>
              <w:rPr>
                <w:rFonts w:ascii="新宋体" w:eastAsia="新宋体" w:hAnsi="新宋体"/>
                <w:color w:val="000000"/>
                <w:kern w:val="0"/>
                <w:sz w:val="20"/>
                <w:szCs w:val="20"/>
              </w:rPr>
            </w:pPr>
            <w:r w:rsidRPr="000D676E">
              <w:rPr>
                <w:rFonts w:ascii="新宋体" w:eastAsia="新宋体" w:hAnsi="新宋体" w:hint="eastAsia"/>
                <w:color w:val="000000"/>
              </w:rPr>
              <w:t>年    月    日（医院盖章）</w:t>
            </w:r>
          </w:p>
        </w:tc>
      </w:tr>
    </w:tbl>
    <w:p w:rsidR="00910D7C" w:rsidRPr="000D676E" w:rsidRDefault="008609C8" w:rsidP="002107B3">
      <w:pPr>
        <w:rPr>
          <w:color w:val="000000"/>
        </w:rPr>
      </w:pPr>
      <w:r w:rsidRPr="000D676E">
        <w:rPr>
          <w:rFonts w:hint="eastAsia"/>
          <w:b/>
          <w:color w:val="000000"/>
        </w:rPr>
        <w:t>说明</w:t>
      </w:r>
      <w:r w:rsidRPr="000D676E">
        <w:rPr>
          <w:rFonts w:hint="eastAsia"/>
          <w:color w:val="000000"/>
        </w:rPr>
        <w:t>：</w:t>
      </w:r>
      <w:r w:rsidRPr="000D676E">
        <w:rPr>
          <w:color w:val="000000"/>
        </w:rPr>
        <w:t>1.</w:t>
      </w:r>
      <w:r w:rsidRPr="000D676E">
        <w:rPr>
          <w:rFonts w:hint="eastAsia"/>
          <w:color w:val="000000"/>
        </w:rPr>
        <w:t>“既往病史”一栏，申请人必须如实填写，如发现有隐瞒严重病史，不符合认定条件者，即使取得资格，一经发现收回认定资格</w:t>
      </w:r>
      <w:r w:rsidRPr="000D676E">
        <w:rPr>
          <w:color w:val="000000"/>
        </w:rPr>
        <w:t xml:space="preserve"> 2. </w:t>
      </w:r>
      <w:r w:rsidRPr="000D676E">
        <w:rPr>
          <w:rFonts w:hint="eastAsia"/>
          <w:color w:val="000000"/>
        </w:rPr>
        <w:t>主检医师作体检结论要填写合格、不合格两种结论，并简单说明原因。</w:t>
      </w:r>
    </w:p>
    <w:sectPr w:rsidR="00910D7C" w:rsidRPr="000D676E" w:rsidSect="002107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1361" w:bottom="964" w:left="1361" w:header="851" w:footer="1247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CE8" w:rsidRDefault="00B35CE8">
      <w:r>
        <w:separator/>
      </w:r>
    </w:p>
  </w:endnote>
  <w:endnote w:type="continuationSeparator" w:id="0">
    <w:p w:rsidR="00B35CE8" w:rsidRDefault="00B35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453" w:rsidRDefault="00874C28" w:rsidP="002B03D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C9745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97453" w:rsidRDefault="00C97453" w:rsidP="00910D7C">
    <w:pPr>
      <w:pStyle w:val="a3"/>
      <w:ind w:right="360" w:firstLine="360"/>
    </w:pPr>
  </w:p>
  <w:p w:rsidR="00C97453" w:rsidRDefault="00C9745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453" w:rsidRDefault="00C9745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219" w:rsidRDefault="00E312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CE8" w:rsidRDefault="00B35CE8">
      <w:r>
        <w:separator/>
      </w:r>
    </w:p>
  </w:footnote>
  <w:footnote w:type="continuationSeparator" w:id="0">
    <w:p w:rsidR="00B35CE8" w:rsidRDefault="00B35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219" w:rsidRDefault="00E3121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219" w:rsidRDefault="00E3121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219" w:rsidRDefault="00E3121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7E3"/>
    <w:rsid w:val="00005DE3"/>
    <w:rsid w:val="00007A62"/>
    <w:rsid w:val="000102C3"/>
    <w:rsid w:val="0001274A"/>
    <w:rsid w:val="00012F67"/>
    <w:rsid w:val="00073480"/>
    <w:rsid w:val="0008500F"/>
    <w:rsid w:val="00096B0E"/>
    <w:rsid w:val="000C79C4"/>
    <w:rsid w:val="000D1704"/>
    <w:rsid w:val="000D676E"/>
    <w:rsid w:val="00101E01"/>
    <w:rsid w:val="001327FC"/>
    <w:rsid w:val="001414E6"/>
    <w:rsid w:val="001433FE"/>
    <w:rsid w:val="00165DC5"/>
    <w:rsid w:val="00195140"/>
    <w:rsid w:val="001C4276"/>
    <w:rsid w:val="002107B3"/>
    <w:rsid w:val="00214CDD"/>
    <w:rsid w:val="002563F5"/>
    <w:rsid w:val="002675B5"/>
    <w:rsid w:val="002675B8"/>
    <w:rsid w:val="00295935"/>
    <w:rsid w:val="002B03D4"/>
    <w:rsid w:val="0032566C"/>
    <w:rsid w:val="0033600D"/>
    <w:rsid w:val="00336A72"/>
    <w:rsid w:val="003455A3"/>
    <w:rsid w:val="003458CE"/>
    <w:rsid w:val="00352BCA"/>
    <w:rsid w:val="00372CAA"/>
    <w:rsid w:val="003751E7"/>
    <w:rsid w:val="003F5A81"/>
    <w:rsid w:val="0040787C"/>
    <w:rsid w:val="0041586F"/>
    <w:rsid w:val="004255E8"/>
    <w:rsid w:val="00456923"/>
    <w:rsid w:val="00461822"/>
    <w:rsid w:val="00480B15"/>
    <w:rsid w:val="004850C6"/>
    <w:rsid w:val="00493D46"/>
    <w:rsid w:val="004C6EC0"/>
    <w:rsid w:val="004F3958"/>
    <w:rsid w:val="0050349A"/>
    <w:rsid w:val="005244F3"/>
    <w:rsid w:val="005963E4"/>
    <w:rsid w:val="005A25FA"/>
    <w:rsid w:val="005C41F8"/>
    <w:rsid w:val="005F39EE"/>
    <w:rsid w:val="00620692"/>
    <w:rsid w:val="006833BA"/>
    <w:rsid w:val="00697CD2"/>
    <w:rsid w:val="006C2E79"/>
    <w:rsid w:val="006D07A5"/>
    <w:rsid w:val="006D72D3"/>
    <w:rsid w:val="006F675C"/>
    <w:rsid w:val="00700DF7"/>
    <w:rsid w:val="007207BF"/>
    <w:rsid w:val="00724C08"/>
    <w:rsid w:val="00726544"/>
    <w:rsid w:val="007277E3"/>
    <w:rsid w:val="007447CA"/>
    <w:rsid w:val="00787F66"/>
    <w:rsid w:val="007C0B4A"/>
    <w:rsid w:val="00804778"/>
    <w:rsid w:val="00822C90"/>
    <w:rsid w:val="0083304B"/>
    <w:rsid w:val="008609C8"/>
    <w:rsid w:val="00863DC0"/>
    <w:rsid w:val="00874C28"/>
    <w:rsid w:val="008B3C6B"/>
    <w:rsid w:val="008B6951"/>
    <w:rsid w:val="008D5926"/>
    <w:rsid w:val="00905158"/>
    <w:rsid w:val="00910D7C"/>
    <w:rsid w:val="009971D1"/>
    <w:rsid w:val="009B2EAC"/>
    <w:rsid w:val="009C4330"/>
    <w:rsid w:val="009C637B"/>
    <w:rsid w:val="00A31DCE"/>
    <w:rsid w:val="00A55E34"/>
    <w:rsid w:val="00A925CA"/>
    <w:rsid w:val="00B06A72"/>
    <w:rsid w:val="00B35CE8"/>
    <w:rsid w:val="00B613DC"/>
    <w:rsid w:val="00B64B81"/>
    <w:rsid w:val="00B72618"/>
    <w:rsid w:val="00B92EF6"/>
    <w:rsid w:val="00BC7C3E"/>
    <w:rsid w:val="00C97453"/>
    <w:rsid w:val="00CC5470"/>
    <w:rsid w:val="00CE266F"/>
    <w:rsid w:val="00CF149C"/>
    <w:rsid w:val="00D03435"/>
    <w:rsid w:val="00D07036"/>
    <w:rsid w:val="00D27CFD"/>
    <w:rsid w:val="00D477B3"/>
    <w:rsid w:val="00D524F3"/>
    <w:rsid w:val="00D67B85"/>
    <w:rsid w:val="00DA333E"/>
    <w:rsid w:val="00DB15DC"/>
    <w:rsid w:val="00E31219"/>
    <w:rsid w:val="00E533EA"/>
    <w:rsid w:val="00E53C59"/>
    <w:rsid w:val="00E737E2"/>
    <w:rsid w:val="00E80D7A"/>
    <w:rsid w:val="00E8340B"/>
    <w:rsid w:val="00E956D2"/>
    <w:rsid w:val="00F36F23"/>
    <w:rsid w:val="00F4383C"/>
    <w:rsid w:val="00F55CD2"/>
    <w:rsid w:val="00F74267"/>
    <w:rsid w:val="00F84C5B"/>
    <w:rsid w:val="00FC0897"/>
    <w:rsid w:val="00FD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2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10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10D7C"/>
  </w:style>
  <w:style w:type="paragraph" w:styleId="a5">
    <w:name w:val="header"/>
    <w:basedOn w:val="a"/>
    <w:rsid w:val="00910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0"/>
    <w:rsid w:val="00372CAA"/>
    <w:rPr>
      <w:sz w:val="18"/>
      <w:szCs w:val="18"/>
    </w:rPr>
  </w:style>
  <w:style w:type="character" w:customStyle="1" w:styleId="Char0">
    <w:name w:val="批注框文本 Char"/>
    <w:link w:val="a6"/>
    <w:rsid w:val="00372CAA"/>
    <w:rPr>
      <w:kern w:val="2"/>
      <w:sz w:val="18"/>
      <w:szCs w:val="18"/>
    </w:rPr>
  </w:style>
  <w:style w:type="character" w:customStyle="1" w:styleId="Char">
    <w:name w:val="页脚 Char"/>
    <w:link w:val="a3"/>
    <w:locked/>
    <w:rsid w:val="008609C8"/>
    <w:rPr>
      <w:kern w:val="2"/>
      <w:sz w:val="18"/>
      <w:szCs w:val="18"/>
    </w:rPr>
  </w:style>
  <w:style w:type="character" w:styleId="a7">
    <w:name w:val="Hyperlink"/>
    <w:rsid w:val="008609C8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\AppData\Roaming\Microsoft\Templates\&#40065;&#25945;&#21576;&#23383;&#12308;&#12309;&#21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鲁教呈字〔〕号</Template>
  <TotalTime>3</TotalTime>
  <Pages>1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Tom</dc:creator>
  <cp:lastModifiedBy>ac</cp:lastModifiedBy>
  <cp:revision>4</cp:revision>
  <cp:lastPrinted>2018-05-24T06:56:00Z</cp:lastPrinted>
  <dcterms:created xsi:type="dcterms:W3CDTF">2018-06-04T09:32:00Z</dcterms:created>
  <dcterms:modified xsi:type="dcterms:W3CDTF">2018-06-04T09:43:00Z</dcterms:modified>
</cp:coreProperties>
</file>